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B05" w:rsidRPr="00BD3AD8" w:rsidRDefault="00743B05" w:rsidP="004956F1">
      <w:pPr>
        <w:rPr>
          <w:rFonts w:eastAsia="黑体"/>
          <w:sz w:val="32"/>
          <w:szCs w:val="32"/>
        </w:rPr>
      </w:pPr>
      <w:r w:rsidRPr="00BD3AD8">
        <w:rPr>
          <w:rFonts w:eastAsia="黑体" w:cs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  <w:r w:rsidRPr="00BD3AD8">
        <w:rPr>
          <w:rFonts w:eastAsia="黑体" w:cs="黑体" w:hint="eastAsia"/>
          <w:sz w:val="32"/>
          <w:szCs w:val="32"/>
        </w:rPr>
        <w:t>：</w:t>
      </w:r>
    </w:p>
    <w:p w:rsidR="00743B05" w:rsidRPr="00BD3AD8" w:rsidRDefault="00743B05" w:rsidP="004956F1">
      <w:pPr>
        <w:spacing w:line="500" w:lineRule="exact"/>
        <w:jc w:val="center"/>
        <w:rPr>
          <w:rFonts w:eastAsia="华康简标题宋"/>
          <w:sz w:val="44"/>
          <w:szCs w:val="44"/>
        </w:rPr>
      </w:pPr>
      <w:r w:rsidRPr="00BD3AD8">
        <w:rPr>
          <w:rFonts w:eastAsia="华康简标题宋"/>
          <w:sz w:val="44"/>
          <w:szCs w:val="44"/>
        </w:rPr>
        <w:t>2016“</w:t>
      </w:r>
      <w:r w:rsidRPr="00BD3AD8">
        <w:rPr>
          <w:rFonts w:eastAsia="华康简标题宋" w:cs="华康简标题宋" w:hint="eastAsia"/>
          <w:sz w:val="44"/>
          <w:szCs w:val="44"/>
        </w:rPr>
        <w:t>加博会</w:t>
      </w:r>
      <w:r w:rsidRPr="00BD3AD8">
        <w:rPr>
          <w:rFonts w:eastAsia="华康简标题宋"/>
          <w:sz w:val="44"/>
          <w:szCs w:val="44"/>
        </w:rPr>
        <w:t>”</w:t>
      </w:r>
      <w:r w:rsidRPr="00BD3AD8">
        <w:rPr>
          <w:rFonts w:eastAsia="华康简标题宋" w:cs="华康简标题宋" w:hint="eastAsia"/>
          <w:sz w:val="44"/>
          <w:szCs w:val="44"/>
        </w:rPr>
        <w:t>参展企业汇总表</w:t>
      </w:r>
    </w:p>
    <w:p w:rsidR="00743B05" w:rsidRPr="00BD3AD8" w:rsidRDefault="00743B05" w:rsidP="004956F1">
      <w:pPr>
        <w:spacing w:line="500" w:lineRule="exact"/>
        <w:jc w:val="center"/>
        <w:rPr>
          <w:rFonts w:eastAsia="仿宋_GB2312"/>
          <w:sz w:val="32"/>
          <w:szCs w:val="32"/>
        </w:rPr>
      </w:pPr>
    </w:p>
    <w:p w:rsidR="00743B05" w:rsidRPr="00BD3AD8" w:rsidRDefault="00743B05" w:rsidP="004956F1">
      <w:pPr>
        <w:spacing w:line="500" w:lineRule="exact"/>
        <w:rPr>
          <w:rFonts w:eastAsia="仿宋_GB2312"/>
          <w:sz w:val="24"/>
          <w:szCs w:val="24"/>
        </w:rPr>
      </w:pPr>
      <w:r w:rsidRPr="00BD3AD8">
        <w:rPr>
          <w:rFonts w:eastAsia="仿宋_GB2312" w:cs="仿宋_GB2312" w:hint="eastAsia"/>
          <w:sz w:val="24"/>
          <w:szCs w:val="24"/>
        </w:rPr>
        <w:t>填报单位：填报时间：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2"/>
        <w:gridCol w:w="444"/>
        <w:gridCol w:w="444"/>
        <w:gridCol w:w="851"/>
        <w:gridCol w:w="1675"/>
        <w:gridCol w:w="507"/>
        <w:gridCol w:w="676"/>
        <w:gridCol w:w="676"/>
        <w:gridCol w:w="676"/>
        <w:gridCol w:w="844"/>
        <w:gridCol w:w="676"/>
        <w:gridCol w:w="1351"/>
        <w:gridCol w:w="844"/>
        <w:gridCol w:w="643"/>
        <w:gridCol w:w="844"/>
        <w:gridCol w:w="540"/>
        <w:gridCol w:w="643"/>
        <w:gridCol w:w="749"/>
      </w:tblGrid>
      <w:tr w:rsidR="00743B05" w:rsidRPr="00BD3AD8">
        <w:trPr>
          <w:trHeight w:val="765"/>
          <w:jc w:val="center"/>
        </w:trPr>
        <w:tc>
          <w:tcPr>
            <w:tcW w:w="372" w:type="dxa"/>
            <w:vAlign w:val="center"/>
          </w:tcPr>
          <w:p w:rsidR="00743B05" w:rsidRPr="00BD3AD8" w:rsidRDefault="00743B05" w:rsidP="00AA43EE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 w:rsidRPr="00BD3AD8">
              <w:rPr>
                <w:rFonts w:eastAsia="仿宋_GB2312" w:cs="仿宋_GB2312" w:hint="eastAsia"/>
                <w:color w:val="000000"/>
                <w:kern w:val="0"/>
              </w:rPr>
              <w:t>序号</w:t>
            </w:r>
          </w:p>
        </w:tc>
        <w:tc>
          <w:tcPr>
            <w:tcW w:w="444" w:type="dxa"/>
            <w:vAlign w:val="center"/>
          </w:tcPr>
          <w:p w:rsidR="00743B05" w:rsidRPr="00BD3AD8" w:rsidRDefault="00743B05" w:rsidP="00AA43EE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 w:rsidRPr="00BD3AD8">
              <w:rPr>
                <w:rFonts w:eastAsia="仿宋_GB2312" w:cs="仿宋_GB2312" w:hint="eastAsia"/>
                <w:color w:val="000000"/>
                <w:kern w:val="0"/>
              </w:rPr>
              <w:t>企业所在省</w:t>
            </w:r>
          </w:p>
        </w:tc>
        <w:tc>
          <w:tcPr>
            <w:tcW w:w="444" w:type="dxa"/>
            <w:vAlign w:val="center"/>
          </w:tcPr>
          <w:p w:rsidR="00743B05" w:rsidRPr="00BD3AD8" w:rsidRDefault="00743B05" w:rsidP="00AA43EE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 w:rsidRPr="00BD3AD8">
              <w:rPr>
                <w:rFonts w:eastAsia="仿宋_GB2312" w:cs="仿宋_GB2312" w:hint="eastAsia"/>
                <w:color w:val="000000"/>
                <w:kern w:val="0"/>
              </w:rPr>
              <w:t>企业所在地市</w:t>
            </w:r>
          </w:p>
        </w:tc>
        <w:tc>
          <w:tcPr>
            <w:tcW w:w="851" w:type="dxa"/>
            <w:vAlign w:val="center"/>
          </w:tcPr>
          <w:p w:rsidR="00743B05" w:rsidRPr="00BD3AD8" w:rsidRDefault="00743B05" w:rsidP="00AA43EE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 w:rsidRPr="00BD3AD8">
              <w:rPr>
                <w:rFonts w:eastAsia="仿宋_GB2312" w:cs="仿宋_GB2312" w:hint="eastAsia"/>
                <w:color w:val="000000"/>
                <w:kern w:val="0"/>
              </w:rPr>
              <w:t>企业名称（中英文）</w:t>
            </w:r>
          </w:p>
        </w:tc>
        <w:tc>
          <w:tcPr>
            <w:tcW w:w="1675" w:type="dxa"/>
            <w:vAlign w:val="center"/>
          </w:tcPr>
          <w:p w:rsidR="00743B05" w:rsidRPr="00BD3AD8" w:rsidRDefault="00743B05" w:rsidP="00AA43EE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 w:rsidRPr="00BD3AD8">
              <w:rPr>
                <w:rFonts w:eastAsia="仿宋_GB2312" w:cs="仿宋_GB2312" w:hint="eastAsia"/>
                <w:color w:val="000000"/>
                <w:kern w:val="0"/>
              </w:rPr>
              <w:t>企业地址</w:t>
            </w:r>
          </w:p>
          <w:p w:rsidR="00743B05" w:rsidRPr="00BD3AD8" w:rsidRDefault="00743B05" w:rsidP="00AA43EE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 w:rsidRPr="00BD3AD8">
              <w:rPr>
                <w:rFonts w:eastAsia="仿宋_GB2312" w:cs="仿宋_GB2312" w:hint="eastAsia"/>
                <w:color w:val="000000"/>
                <w:kern w:val="0"/>
              </w:rPr>
              <w:t>（中英文）</w:t>
            </w:r>
          </w:p>
        </w:tc>
        <w:tc>
          <w:tcPr>
            <w:tcW w:w="507" w:type="dxa"/>
            <w:vAlign w:val="center"/>
          </w:tcPr>
          <w:p w:rsidR="00743B05" w:rsidRPr="00BD3AD8" w:rsidRDefault="00743B05" w:rsidP="00AA43EE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 w:rsidRPr="00BD3AD8">
              <w:rPr>
                <w:rFonts w:eastAsia="仿宋_GB2312" w:cs="仿宋_GB2312" w:hint="eastAsia"/>
                <w:color w:val="000000"/>
                <w:kern w:val="0"/>
              </w:rPr>
              <w:t>所属行业</w:t>
            </w:r>
          </w:p>
        </w:tc>
        <w:tc>
          <w:tcPr>
            <w:tcW w:w="676" w:type="dxa"/>
            <w:vAlign w:val="center"/>
          </w:tcPr>
          <w:p w:rsidR="00743B05" w:rsidRPr="00BD3AD8" w:rsidRDefault="00743B05" w:rsidP="00AA43EE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 w:rsidRPr="00BD3AD8">
              <w:rPr>
                <w:rFonts w:eastAsia="仿宋_GB2312" w:cs="仿宋_GB2312" w:hint="eastAsia"/>
                <w:color w:val="000000"/>
                <w:kern w:val="0"/>
              </w:rPr>
              <w:t>国别</w:t>
            </w:r>
            <w:r w:rsidRPr="00BD3AD8">
              <w:rPr>
                <w:rFonts w:eastAsia="仿宋_GB2312"/>
                <w:color w:val="000000"/>
                <w:kern w:val="0"/>
              </w:rPr>
              <w:t xml:space="preserve">          (</w:t>
            </w:r>
            <w:r w:rsidRPr="00BD3AD8">
              <w:rPr>
                <w:rFonts w:eastAsia="仿宋_GB2312" w:cs="仿宋_GB2312" w:hint="eastAsia"/>
                <w:color w:val="000000"/>
                <w:kern w:val="0"/>
              </w:rPr>
              <w:t>地区</w:t>
            </w:r>
            <w:r w:rsidRPr="00BD3AD8">
              <w:rPr>
                <w:rFonts w:eastAsia="仿宋_GB2312"/>
                <w:color w:val="000000"/>
                <w:kern w:val="0"/>
              </w:rPr>
              <w:t>)</w:t>
            </w:r>
          </w:p>
        </w:tc>
        <w:tc>
          <w:tcPr>
            <w:tcW w:w="676" w:type="dxa"/>
            <w:vAlign w:val="center"/>
          </w:tcPr>
          <w:p w:rsidR="00743B05" w:rsidRPr="00BD3AD8" w:rsidRDefault="00743B05" w:rsidP="00AA43EE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 w:rsidRPr="00BD3AD8">
              <w:rPr>
                <w:rFonts w:eastAsia="仿宋_GB2312" w:cs="仿宋_GB2312" w:hint="eastAsia"/>
                <w:color w:val="000000"/>
                <w:kern w:val="0"/>
              </w:rPr>
              <w:t>联系人</w:t>
            </w:r>
          </w:p>
        </w:tc>
        <w:tc>
          <w:tcPr>
            <w:tcW w:w="676" w:type="dxa"/>
            <w:vAlign w:val="center"/>
          </w:tcPr>
          <w:p w:rsidR="00743B05" w:rsidRPr="00BD3AD8" w:rsidRDefault="00743B05" w:rsidP="00AA43EE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 w:rsidRPr="00BD3AD8">
              <w:rPr>
                <w:rFonts w:eastAsia="仿宋_GB2312" w:cs="仿宋_GB2312" w:hint="eastAsia"/>
                <w:color w:val="000000"/>
                <w:kern w:val="0"/>
              </w:rPr>
              <w:t>电话</w:t>
            </w:r>
          </w:p>
        </w:tc>
        <w:tc>
          <w:tcPr>
            <w:tcW w:w="844" w:type="dxa"/>
            <w:vAlign w:val="center"/>
          </w:tcPr>
          <w:p w:rsidR="00743B05" w:rsidRPr="00BD3AD8" w:rsidRDefault="00743B05" w:rsidP="00AA43EE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 w:rsidRPr="00BD3AD8">
              <w:rPr>
                <w:rFonts w:eastAsia="仿宋_GB2312" w:cs="仿宋_GB2312" w:hint="eastAsia"/>
                <w:color w:val="000000"/>
                <w:kern w:val="0"/>
              </w:rPr>
              <w:t>手机</w:t>
            </w:r>
          </w:p>
        </w:tc>
        <w:tc>
          <w:tcPr>
            <w:tcW w:w="676" w:type="dxa"/>
            <w:vAlign w:val="center"/>
          </w:tcPr>
          <w:p w:rsidR="00743B05" w:rsidRPr="00BD3AD8" w:rsidRDefault="00743B05" w:rsidP="00AA43EE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 w:rsidRPr="00BD3AD8">
              <w:rPr>
                <w:rFonts w:eastAsia="仿宋_GB2312" w:cs="仿宋_GB2312" w:hint="eastAsia"/>
                <w:color w:val="000000"/>
                <w:kern w:val="0"/>
              </w:rPr>
              <w:t>传真</w:t>
            </w:r>
          </w:p>
        </w:tc>
        <w:tc>
          <w:tcPr>
            <w:tcW w:w="1351" w:type="dxa"/>
            <w:vAlign w:val="center"/>
          </w:tcPr>
          <w:p w:rsidR="00743B05" w:rsidRPr="00BD3AD8" w:rsidRDefault="00743B05" w:rsidP="00AA43EE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 w:rsidRPr="00BD3AD8">
              <w:rPr>
                <w:rFonts w:eastAsia="仿宋_GB2312" w:cs="仿宋_GB2312" w:hint="eastAsia"/>
                <w:color w:val="000000"/>
                <w:kern w:val="0"/>
              </w:rPr>
              <w:t>电邮</w:t>
            </w:r>
          </w:p>
        </w:tc>
        <w:tc>
          <w:tcPr>
            <w:tcW w:w="844" w:type="dxa"/>
            <w:vAlign w:val="center"/>
          </w:tcPr>
          <w:p w:rsidR="00743B05" w:rsidRPr="00BD3AD8" w:rsidRDefault="00743B05" w:rsidP="00AA43EE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 w:rsidRPr="00BD3AD8">
              <w:rPr>
                <w:rFonts w:eastAsia="仿宋_GB2312" w:cs="仿宋_GB2312" w:hint="eastAsia"/>
                <w:color w:val="000000"/>
                <w:kern w:val="0"/>
              </w:rPr>
              <w:t>参展人员姓名</w:t>
            </w:r>
          </w:p>
        </w:tc>
        <w:tc>
          <w:tcPr>
            <w:tcW w:w="643" w:type="dxa"/>
            <w:vAlign w:val="center"/>
          </w:tcPr>
          <w:p w:rsidR="00743B05" w:rsidRPr="00BD3AD8" w:rsidRDefault="00743B05" w:rsidP="00AA43EE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 w:rsidRPr="00BD3AD8">
              <w:rPr>
                <w:rFonts w:eastAsia="仿宋_GB2312" w:cs="仿宋_GB2312" w:hint="eastAsia"/>
                <w:color w:val="000000"/>
                <w:kern w:val="0"/>
              </w:rPr>
              <w:t>职务</w:t>
            </w:r>
          </w:p>
        </w:tc>
        <w:tc>
          <w:tcPr>
            <w:tcW w:w="844" w:type="dxa"/>
            <w:vAlign w:val="center"/>
          </w:tcPr>
          <w:p w:rsidR="00743B05" w:rsidRPr="00BD3AD8" w:rsidRDefault="00743B05" w:rsidP="00AA43EE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 w:rsidRPr="00BD3AD8">
              <w:rPr>
                <w:rFonts w:eastAsia="仿宋_GB2312" w:cs="仿宋_GB2312" w:hint="eastAsia"/>
                <w:color w:val="000000"/>
                <w:kern w:val="0"/>
              </w:rPr>
              <w:t>参展</w:t>
            </w:r>
          </w:p>
          <w:p w:rsidR="00743B05" w:rsidRPr="00BD3AD8" w:rsidRDefault="00743B05" w:rsidP="00AA43EE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 w:rsidRPr="00BD3AD8">
              <w:rPr>
                <w:rFonts w:eastAsia="仿宋_GB2312" w:cs="仿宋_GB2312" w:hint="eastAsia"/>
                <w:color w:val="000000"/>
                <w:kern w:val="0"/>
              </w:rPr>
              <w:t>产品或展示内容</w:t>
            </w:r>
          </w:p>
        </w:tc>
        <w:tc>
          <w:tcPr>
            <w:tcW w:w="540" w:type="dxa"/>
            <w:vAlign w:val="center"/>
          </w:tcPr>
          <w:p w:rsidR="00743B05" w:rsidRPr="00BD3AD8" w:rsidRDefault="00743B05" w:rsidP="00AA43EE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 w:rsidRPr="00BD3AD8">
              <w:rPr>
                <w:rFonts w:eastAsia="仿宋_GB2312" w:cs="仿宋_GB2312" w:hint="eastAsia"/>
                <w:color w:val="000000"/>
                <w:kern w:val="0"/>
              </w:rPr>
              <w:t>所属展区</w:t>
            </w:r>
          </w:p>
        </w:tc>
        <w:tc>
          <w:tcPr>
            <w:tcW w:w="643" w:type="dxa"/>
            <w:vAlign w:val="center"/>
          </w:tcPr>
          <w:p w:rsidR="00743B05" w:rsidRPr="00BD3AD8" w:rsidRDefault="00743B05" w:rsidP="00AA43EE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 w:rsidRPr="00BD3AD8">
              <w:rPr>
                <w:rFonts w:eastAsia="仿宋_GB2312" w:cs="仿宋_GB2312" w:hint="eastAsia"/>
                <w:color w:val="000000"/>
                <w:kern w:val="0"/>
              </w:rPr>
              <w:t>展位数量</w:t>
            </w:r>
          </w:p>
        </w:tc>
        <w:tc>
          <w:tcPr>
            <w:tcW w:w="749" w:type="dxa"/>
            <w:vAlign w:val="center"/>
          </w:tcPr>
          <w:p w:rsidR="00743B05" w:rsidRPr="00BD3AD8" w:rsidRDefault="00743B05" w:rsidP="00AA43EE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 w:rsidRPr="00BD3AD8">
              <w:rPr>
                <w:rFonts w:eastAsia="仿宋_GB2312" w:cs="仿宋_GB2312" w:hint="eastAsia"/>
                <w:color w:val="000000"/>
                <w:kern w:val="0"/>
              </w:rPr>
              <w:t>是否</w:t>
            </w:r>
          </w:p>
          <w:p w:rsidR="00743B05" w:rsidRPr="00BD3AD8" w:rsidRDefault="00743B05" w:rsidP="00AA43EE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 w:rsidRPr="00BD3AD8">
              <w:rPr>
                <w:rFonts w:eastAsia="仿宋_GB2312" w:cs="仿宋_GB2312" w:hint="eastAsia"/>
                <w:color w:val="000000"/>
                <w:kern w:val="0"/>
              </w:rPr>
              <w:t>特装</w:t>
            </w:r>
          </w:p>
        </w:tc>
      </w:tr>
      <w:tr w:rsidR="00743B05" w:rsidRPr="00BD3AD8">
        <w:trPr>
          <w:trHeight w:val="470"/>
          <w:jc w:val="center"/>
        </w:trPr>
        <w:tc>
          <w:tcPr>
            <w:tcW w:w="372" w:type="dxa"/>
            <w:vAlign w:val="center"/>
          </w:tcPr>
          <w:p w:rsidR="00743B05" w:rsidRPr="00BD3AD8" w:rsidRDefault="00743B05" w:rsidP="00AA43EE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44" w:type="dxa"/>
            <w:vAlign w:val="center"/>
          </w:tcPr>
          <w:p w:rsidR="00743B05" w:rsidRPr="00BD3AD8" w:rsidRDefault="00743B05" w:rsidP="00AA43EE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44" w:type="dxa"/>
            <w:vAlign w:val="center"/>
          </w:tcPr>
          <w:p w:rsidR="00743B05" w:rsidRPr="00BD3AD8" w:rsidRDefault="00743B05" w:rsidP="00AA43EE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851" w:type="dxa"/>
            <w:vAlign w:val="center"/>
          </w:tcPr>
          <w:p w:rsidR="00743B05" w:rsidRPr="00BD3AD8" w:rsidRDefault="00743B05" w:rsidP="00AA43EE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675" w:type="dxa"/>
            <w:vAlign w:val="center"/>
          </w:tcPr>
          <w:p w:rsidR="00743B05" w:rsidRPr="00BD3AD8" w:rsidRDefault="00743B05" w:rsidP="00AA43EE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507" w:type="dxa"/>
            <w:vAlign w:val="center"/>
          </w:tcPr>
          <w:p w:rsidR="00743B05" w:rsidRPr="00BD3AD8" w:rsidRDefault="00743B05" w:rsidP="00AA43EE">
            <w:pPr>
              <w:widowControl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676" w:type="dxa"/>
            <w:vAlign w:val="center"/>
          </w:tcPr>
          <w:p w:rsidR="00743B05" w:rsidRPr="00BD3AD8" w:rsidRDefault="00743B05" w:rsidP="00AA43EE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676" w:type="dxa"/>
            <w:vAlign w:val="center"/>
          </w:tcPr>
          <w:p w:rsidR="00743B05" w:rsidRPr="00BD3AD8" w:rsidRDefault="00743B05" w:rsidP="00AA43EE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676" w:type="dxa"/>
            <w:vAlign w:val="center"/>
          </w:tcPr>
          <w:p w:rsidR="00743B05" w:rsidRPr="00BD3AD8" w:rsidRDefault="00743B05" w:rsidP="00AA43EE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844" w:type="dxa"/>
            <w:vAlign w:val="center"/>
          </w:tcPr>
          <w:p w:rsidR="00743B05" w:rsidRPr="00BD3AD8" w:rsidRDefault="00743B05" w:rsidP="00AA43EE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676" w:type="dxa"/>
            <w:vAlign w:val="center"/>
          </w:tcPr>
          <w:p w:rsidR="00743B05" w:rsidRPr="00BD3AD8" w:rsidRDefault="00743B05" w:rsidP="00AA43EE">
            <w:pPr>
              <w:widowControl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351" w:type="dxa"/>
            <w:vAlign w:val="center"/>
          </w:tcPr>
          <w:p w:rsidR="00743B05" w:rsidRPr="00BD3AD8" w:rsidRDefault="00743B05" w:rsidP="00AA43EE">
            <w:pPr>
              <w:widowControl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844" w:type="dxa"/>
            <w:vAlign w:val="center"/>
          </w:tcPr>
          <w:p w:rsidR="00743B05" w:rsidRPr="00BD3AD8" w:rsidRDefault="00743B05" w:rsidP="00AA43EE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643" w:type="dxa"/>
            <w:vAlign w:val="center"/>
          </w:tcPr>
          <w:p w:rsidR="00743B05" w:rsidRPr="00BD3AD8" w:rsidRDefault="00743B05" w:rsidP="00AA43EE">
            <w:pPr>
              <w:widowControl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844" w:type="dxa"/>
            <w:vAlign w:val="center"/>
          </w:tcPr>
          <w:p w:rsidR="00743B05" w:rsidRPr="00BD3AD8" w:rsidRDefault="00743B05" w:rsidP="00AA43EE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540" w:type="dxa"/>
            <w:vAlign w:val="center"/>
          </w:tcPr>
          <w:p w:rsidR="00743B05" w:rsidRPr="00BD3AD8" w:rsidRDefault="00743B05" w:rsidP="00AA43EE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643" w:type="dxa"/>
            <w:vAlign w:val="center"/>
          </w:tcPr>
          <w:p w:rsidR="00743B05" w:rsidRPr="00BD3AD8" w:rsidRDefault="00743B05" w:rsidP="00AA43EE">
            <w:pPr>
              <w:widowControl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749" w:type="dxa"/>
            <w:vAlign w:val="center"/>
          </w:tcPr>
          <w:p w:rsidR="00743B05" w:rsidRPr="00BD3AD8" w:rsidRDefault="00743B05" w:rsidP="00AA43EE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</w:tr>
      <w:tr w:rsidR="00743B05" w:rsidRPr="00BD3AD8">
        <w:trPr>
          <w:trHeight w:val="455"/>
          <w:jc w:val="center"/>
        </w:trPr>
        <w:tc>
          <w:tcPr>
            <w:tcW w:w="372" w:type="dxa"/>
            <w:vAlign w:val="center"/>
          </w:tcPr>
          <w:p w:rsidR="00743B05" w:rsidRPr="00BD3AD8" w:rsidRDefault="00743B05" w:rsidP="00AA43EE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44" w:type="dxa"/>
            <w:vAlign w:val="center"/>
          </w:tcPr>
          <w:p w:rsidR="00743B05" w:rsidRPr="00BD3AD8" w:rsidRDefault="00743B05" w:rsidP="00AA43EE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44" w:type="dxa"/>
            <w:vAlign w:val="center"/>
          </w:tcPr>
          <w:p w:rsidR="00743B05" w:rsidRPr="00BD3AD8" w:rsidRDefault="00743B05" w:rsidP="00AA43EE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851" w:type="dxa"/>
            <w:vAlign w:val="center"/>
          </w:tcPr>
          <w:p w:rsidR="00743B05" w:rsidRPr="00BD3AD8" w:rsidRDefault="00743B05" w:rsidP="00AA43EE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675" w:type="dxa"/>
            <w:vAlign w:val="center"/>
          </w:tcPr>
          <w:p w:rsidR="00743B05" w:rsidRPr="00BD3AD8" w:rsidRDefault="00743B05" w:rsidP="00AA43EE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507" w:type="dxa"/>
            <w:vAlign w:val="center"/>
          </w:tcPr>
          <w:p w:rsidR="00743B05" w:rsidRPr="00BD3AD8" w:rsidRDefault="00743B05" w:rsidP="00AA43EE">
            <w:pPr>
              <w:widowControl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676" w:type="dxa"/>
            <w:vAlign w:val="center"/>
          </w:tcPr>
          <w:p w:rsidR="00743B05" w:rsidRPr="00BD3AD8" w:rsidRDefault="00743B05" w:rsidP="00AA43EE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676" w:type="dxa"/>
            <w:vAlign w:val="center"/>
          </w:tcPr>
          <w:p w:rsidR="00743B05" w:rsidRPr="00BD3AD8" w:rsidRDefault="00743B05" w:rsidP="00AA43EE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676" w:type="dxa"/>
            <w:vAlign w:val="center"/>
          </w:tcPr>
          <w:p w:rsidR="00743B05" w:rsidRPr="00BD3AD8" w:rsidRDefault="00743B05" w:rsidP="00AA43EE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844" w:type="dxa"/>
            <w:vAlign w:val="center"/>
          </w:tcPr>
          <w:p w:rsidR="00743B05" w:rsidRPr="00BD3AD8" w:rsidRDefault="00743B05" w:rsidP="00AA43EE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676" w:type="dxa"/>
            <w:vAlign w:val="center"/>
          </w:tcPr>
          <w:p w:rsidR="00743B05" w:rsidRPr="00BD3AD8" w:rsidRDefault="00743B05" w:rsidP="00AA43EE">
            <w:pPr>
              <w:widowControl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351" w:type="dxa"/>
            <w:vAlign w:val="center"/>
          </w:tcPr>
          <w:p w:rsidR="00743B05" w:rsidRPr="00BD3AD8" w:rsidRDefault="00743B05" w:rsidP="00AA43EE">
            <w:pPr>
              <w:widowControl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844" w:type="dxa"/>
            <w:vAlign w:val="center"/>
          </w:tcPr>
          <w:p w:rsidR="00743B05" w:rsidRPr="00BD3AD8" w:rsidRDefault="00743B05" w:rsidP="00AA43EE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643" w:type="dxa"/>
            <w:vAlign w:val="center"/>
          </w:tcPr>
          <w:p w:rsidR="00743B05" w:rsidRPr="00BD3AD8" w:rsidRDefault="00743B05" w:rsidP="00AA43EE">
            <w:pPr>
              <w:widowControl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844" w:type="dxa"/>
            <w:vAlign w:val="center"/>
          </w:tcPr>
          <w:p w:rsidR="00743B05" w:rsidRPr="00BD3AD8" w:rsidRDefault="00743B05" w:rsidP="00AA43EE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540" w:type="dxa"/>
            <w:vAlign w:val="center"/>
          </w:tcPr>
          <w:p w:rsidR="00743B05" w:rsidRPr="00BD3AD8" w:rsidRDefault="00743B05" w:rsidP="00AA43EE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643" w:type="dxa"/>
            <w:vAlign w:val="center"/>
          </w:tcPr>
          <w:p w:rsidR="00743B05" w:rsidRPr="00BD3AD8" w:rsidRDefault="00743B05" w:rsidP="00AA43EE">
            <w:pPr>
              <w:widowControl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749" w:type="dxa"/>
            <w:vAlign w:val="center"/>
          </w:tcPr>
          <w:p w:rsidR="00743B05" w:rsidRPr="00BD3AD8" w:rsidRDefault="00743B05" w:rsidP="00AA43EE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</w:tr>
      <w:tr w:rsidR="00743B05" w:rsidRPr="00BD3AD8">
        <w:trPr>
          <w:trHeight w:val="470"/>
          <w:jc w:val="center"/>
        </w:trPr>
        <w:tc>
          <w:tcPr>
            <w:tcW w:w="372" w:type="dxa"/>
            <w:vAlign w:val="center"/>
          </w:tcPr>
          <w:p w:rsidR="00743B05" w:rsidRPr="00BD3AD8" w:rsidRDefault="00743B05" w:rsidP="00AA43EE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44" w:type="dxa"/>
            <w:vAlign w:val="center"/>
          </w:tcPr>
          <w:p w:rsidR="00743B05" w:rsidRPr="00BD3AD8" w:rsidRDefault="00743B05" w:rsidP="00AA43EE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44" w:type="dxa"/>
            <w:vAlign w:val="center"/>
          </w:tcPr>
          <w:p w:rsidR="00743B05" w:rsidRPr="00BD3AD8" w:rsidRDefault="00743B05" w:rsidP="00AA43EE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851" w:type="dxa"/>
            <w:vAlign w:val="center"/>
          </w:tcPr>
          <w:p w:rsidR="00743B05" w:rsidRPr="00BD3AD8" w:rsidRDefault="00743B05" w:rsidP="00AA43EE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675" w:type="dxa"/>
            <w:vAlign w:val="center"/>
          </w:tcPr>
          <w:p w:rsidR="00743B05" w:rsidRPr="00BD3AD8" w:rsidRDefault="00743B05" w:rsidP="00AA43EE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507" w:type="dxa"/>
            <w:vAlign w:val="center"/>
          </w:tcPr>
          <w:p w:rsidR="00743B05" w:rsidRPr="00BD3AD8" w:rsidRDefault="00743B05" w:rsidP="00AA43EE">
            <w:pPr>
              <w:widowControl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676" w:type="dxa"/>
            <w:vAlign w:val="center"/>
          </w:tcPr>
          <w:p w:rsidR="00743B05" w:rsidRPr="00BD3AD8" w:rsidRDefault="00743B05" w:rsidP="00AA43EE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676" w:type="dxa"/>
            <w:vAlign w:val="center"/>
          </w:tcPr>
          <w:p w:rsidR="00743B05" w:rsidRPr="00BD3AD8" w:rsidRDefault="00743B05" w:rsidP="00AA43EE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676" w:type="dxa"/>
            <w:vAlign w:val="center"/>
          </w:tcPr>
          <w:p w:rsidR="00743B05" w:rsidRPr="00BD3AD8" w:rsidRDefault="00743B05" w:rsidP="00AA43EE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844" w:type="dxa"/>
            <w:vAlign w:val="center"/>
          </w:tcPr>
          <w:p w:rsidR="00743B05" w:rsidRPr="00BD3AD8" w:rsidRDefault="00743B05" w:rsidP="00AA43EE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676" w:type="dxa"/>
            <w:vAlign w:val="center"/>
          </w:tcPr>
          <w:p w:rsidR="00743B05" w:rsidRPr="00BD3AD8" w:rsidRDefault="00743B05" w:rsidP="00AA43EE">
            <w:pPr>
              <w:widowControl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351" w:type="dxa"/>
            <w:vAlign w:val="center"/>
          </w:tcPr>
          <w:p w:rsidR="00743B05" w:rsidRPr="00BD3AD8" w:rsidRDefault="00743B05" w:rsidP="00AA43EE">
            <w:pPr>
              <w:widowControl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844" w:type="dxa"/>
            <w:vAlign w:val="center"/>
          </w:tcPr>
          <w:p w:rsidR="00743B05" w:rsidRPr="00BD3AD8" w:rsidRDefault="00743B05" w:rsidP="00AA43EE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643" w:type="dxa"/>
            <w:vAlign w:val="center"/>
          </w:tcPr>
          <w:p w:rsidR="00743B05" w:rsidRPr="00BD3AD8" w:rsidRDefault="00743B05" w:rsidP="00AA43EE">
            <w:pPr>
              <w:widowControl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844" w:type="dxa"/>
            <w:vAlign w:val="center"/>
          </w:tcPr>
          <w:p w:rsidR="00743B05" w:rsidRPr="00BD3AD8" w:rsidRDefault="00743B05" w:rsidP="00AA43EE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540" w:type="dxa"/>
            <w:vAlign w:val="center"/>
          </w:tcPr>
          <w:p w:rsidR="00743B05" w:rsidRPr="00BD3AD8" w:rsidRDefault="00743B05" w:rsidP="00AA43EE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643" w:type="dxa"/>
            <w:vAlign w:val="center"/>
          </w:tcPr>
          <w:p w:rsidR="00743B05" w:rsidRPr="00BD3AD8" w:rsidRDefault="00743B05" w:rsidP="00AA43EE">
            <w:pPr>
              <w:widowControl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749" w:type="dxa"/>
            <w:vAlign w:val="center"/>
          </w:tcPr>
          <w:p w:rsidR="00743B05" w:rsidRPr="00BD3AD8" w:rsidRDefault="00743B05" w:rsidP="00AA43EE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</w:tr>
      <w:tr w:rsidR="00743B05" w:rsidRPr="00BD3AD8">
        <w:trPr>
          <w:trHeight w:val="435"/>
          <w:jc w:val="center"/>
        </w:trPr>
        <w:tc>
          <w:tcPr>
            <w:tcW w:w="372" w:type="dxa"/>
            <w:vAlign w:val="center"/>
          </w:tcPr>
          <w:p w:rsidR="00743B05" w:rsidRPr="00BD3AD8" w:rsidRDefault="00743B05" w:rsidP="00AA43EE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44" w:type="dxa"/>
            <w:vAlign w:val="center"/>
          </w:tcPr>
          <w:p w:rsidR="00743B05" w:rsidRPr="00BD3AD8" w:rsidRDefault="00743B05" w:rsidP="00AA43EE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44" w:type="dxa"/>
            <w:vAlign w:val="center"/>
          </w:tcPr>
          <w:p w:rsidR="00743B05" w:rsidRPr="00BD3AD8" w:rsidRDefault="00743B05" w:rsidP="00AA43EE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851" w:type="dxa"/>
            <w:vAlign w:val="center"/>
          </w:tcPr>
          <w:p w:rsidR="00743B05" w:rsidRPr="00BD3AD8" w:rsidRDefault="00743B05" w:rsidP="00AA43EE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675" w:type="dxa"/>
            <w:vAlign w:val="center"/>
          </w:tcPr>
          <w:p w:rsidR="00743B05" w:rsidRPr="00BD3AD8" w:rsidRDefault="00743B05" w:rsidP="00AA43EE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507" w:type="dxa"/>
            <w:vAlign w:val="center"/>
          </w:tcPr>
          <w:p w:rsidR="00743B05" w:rsidRPr="00BD3AD8" w:rsidRDefault="00743B05" w:rsidP="00AA43EE">
            <w:pPr>
              <w:widowControl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676" w:type="dxa"/>
            <w:vAlign w:val="center"/>
          </w:tcPr>
          <w:p w:rsidR="00743B05" w:rsidRPr="00BD3AD8" w:rsidRDefault="00743B05" w:rsidP="00AA43EE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676" w:type="dxa"/>
            <w:vAlign w:val="center"/>
          </w:tcPr>
          <w:p w:rsidR="00743B05" w:rsidRPr="00BD3AD8" w:rsidRDefault="00743B05" w:rsidP="00AA43EE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676" w:type="dxa"/>
            <w:vAlign w:val="center"/>
          </w:tcPr>
          <w:p w:rsidR="00743B05" w:rsidRPr="00BD3AD8" w:rsidRDefault="00743B05" w:rsidP="00AA43EE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844" w:type="dxa"/>
            <w:vAlign w:val="center"/>
          </w:tcPr>
          <w:p w:rsidR="00743B05" w:rsidRPr="00BD3AD8" w:rsidRDefault="00743B05" w:rsidP="00AA43EE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676" w:type="dxa"/>
            <w:vAlign w:val="center"/>
          </w:tcPr>
          <w:p w:rsidR="00743B05" w:rsidRPr="00BD3AD8" w:rsidRDefault="00743B05" w:rsidP="00AA43EE">
            <w:pPr>
              <w:widowControl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351" w:type="dxa"/>
            <w:vAlign w:val="center"/>
          </w:tcPr>
          <w:p w:rsidR="00743B05" w:rsidRPr="00BD3AD8" w:rsidRDefault="00743B05" w:rsidP="00AA43EE">
            <w:pPr>
              <w:widowControl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844" w:type="dxa"/>
            <w:vAlign w:val="center"/>
          </w:tcPr>
          <w:p w:rsidR="00743B05" w:rsidRPr="00BD3AD8" w:rsidRDefault="00743B05" w:rsidP="00AA43EE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643" w:type="dxa"/>
            <w:vAlign w:val="center"/>
          </w:tcPr>
          <w:p w:rsidR="00743B05" w:rsidRPr="00BD3AD8" w:rsidRDefault="00743B05" w:rsidP="00AA43EE">
            <w:pPr>
              <w:widowControl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844" w:type="dxa"/>
            <w:vAlign w:val="center"/>
          </w:tcPr>
          <w:p w:rsidR="00743B05" w:rsidRPr="00BD3AD8" w:rsidRDefault="00743B05" w:rsidP="00AA43EE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540" w:type="dxa"/>
            <w:vAlign w:val="center"/>
          </w:tcPr>
          <w:p w:rsidR="00743B05" w:rsidRPr="00BD3AD8" w:rsidRDefault="00743B05" w:rsidP="00AA43EE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643" w:type="dxa"/>
            <w:vAlign w:val="center"/>
          </w:tcPr>
          <w:p w:rsidR="00743B05" w:rsidRPr="00BD3AD8" w:rsidRDefault="00743B05" w:rsidP="00AA43EE">
            <w:pPr>
              <w:widowControl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749" w:type="dxa"/>
            <w:vAlign w:val="center"/>
          </w:tcPr>
          <w:p w:rsidR="00743B05" w:rsidRPr="00BD3AD8" w:rsidRDefault="00743B05" w:rsidP="00AA43EE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</w:tr>
    </w:tbl>
    <w:p w:rsidR="00743B05" w:rsidRPr="00BD3AD8" w:rsidRDefault="00743B05" w:rsidP="00743B05">
      <w:pPr>
        <w:spacing w:line="500" w:lineRule="exact"/>
        <w:ind w:firstLineChars="100" w:firstLine="31680"/>
        <w:rPr>
          <w:rFonts w:eastAsia="仿宋_GB2312"/>
          <w:sz w:val="24"/>
          <w:szCs w:val="24"/>
        </w:rPr>
      </w:pPr>
      <w:r w:rsidRPr="00BD3AD8">
        <w:rPr>
          <w:rFonts w:eastAsia="仿宋_GB2312" w:cs="仿宋_GB2312" w:hint="eastAsia"/>
          <w:sz w:val="24"/>
          <w:szCs w:val="24"/>
        </w:rPr>
        <w:t>联系人：电话：手机：电邮：</w:t>
      </w:r>
    </w:p>
    <w:p w:rsidR="00743B05" w:rsidRPr="00BD3AD8" w:rsidRDefault="00743B05" w:rsidP="004956F1">
      <w:pPr>
        <w:spacing w:line="500" w:lineRule="exact"/>
        <w:jc w:val="left"/>
        <w:rPr>
          <w:rFonts w:eastAsia="仿宋_GB2312"/>
          <w:color w:val="000000"/>
          <w:sz w:val="24"/>
          <w:szCs w:val="24"/>
        </w:rPr>
      </w:pPr>
      <w:r w:rsidRPr="00BD3AD8">
        <w:rPr>
          <w:rFonts w:eastAsia="仿宋_GB2312" w:cs="仿宋_GB2312" w:hint="eastAsia"/>
          <w:sz w:val="24"/>
          <w:szCs w:val="24"/>
        </w:rPr>
        <w:t>注：</w:t>
      </w:r>
      <w:r w:rsidRPr="00BD3AD8">
        <w:rPr>
          <w:rFonts w:eastAsia="仿宋_GB2312" w:cs="仿宋_GB2312" w:hint="eastAsia"/>
          <w:color w:val="000000"/>
          <w:sz w:val="24"/>
          <w:szCs w:val="24"/>
        </w:rPr>
        <w:t>请于</w:t>
      </w:r>
      <w:r w:rsidRPr="00BD3AD8">
        <w:rPr>
          <w:rFonts w:eastAsia="仿宋_GB2312"/>
          <w:color w:val="000000"/>
          <w:sz w:val="24"/>
          <w:szCs w:val="24"/>
        </w:rPr>
        <w:t>2016</w:t>
      </w:r>
      <w:r w:rsidRPr="00BD3AD8">
        <w:rPr>
          <w:rFonts w:eastAsia="仿宋_GB2312" w:cs="仿宋_GB2312" w:hint="eastAsia"/>
          <w:color w:val="000000"/>
          <w:sz w:val="24"/>
          <w:szCs w:val="24"/>
        </w:rPr>
        <w:t>年</w:t>
      </w:r>
      <w:r w:rsidRPr="00BD3AD8">
        <w:rPr>
          <w:rFonts w:eastAsia="仿宋_GB2312"/>
          <w:color w:val="000000"/>
          <w:sz w:val="24"/>
          <w:szCs w:val="24"/>
        </w:rPr>
        <w:t>1</w:t>
      </w:r>
      <w:r w:rsidRPr="00BD3AD8">
        <w:rPr>
          <w:rFonts w:eastAsia="仿宋_GB2312" w:cs="仿宋_GB2312" w:hint="eastAsia"/>
          <w:color w:val="000000"/>
          <w:sz w:val="24"/>
          <w:szCs w:val="24"/>
        </w:rPr>
        <w:t>月</w:t>
      </w:r>
      <w:r w:rsidRPr="00BD3AD8">
        <w:rPr>
          <w:rFonts w:eastAsia="仿宋_GB2312"/>
          <w:color w:val="000000"/>
          <w:sz w:val="24"/>
          <w:szCs w:val="24"/>
        </w:rPr>
        <w:t>1</w:t>
      </w:r>
      <w:r>
        <w:rPr>
          <w:rFonts w:eastAsia="仿宋_GB2312"/>
          <w:color w:val="000000"/>
          <w:sz w:val="24"/>
          <w:szCs w:val="24"/>
        </w:rPr>
        <w:t>3</w:t>
      </w:r>
      <w:r w:rsidRPr="00BD3AD8">
        <w:rPr>
          <w:rFonts w:eastAsia="仿宋_GB2312" w:cs="仿宋_GB2312" w:hint="eastAsia"/>
          <w:color w:val="000000"/>
          <w:sz w:val="24"/>
          <w:szCs w:val="24"/>
        </w:rPr>
        <w:t>日前</w:t>
      </w:r>
      <w:r>
        <w:rPr>
          <w:rFonts w:eastAsia="仿宋_GB2312" w:cs="仿宋_GB2312" w:hint="eastAsia"/>
          <w:color w:val="000000"/>
          <w:sz w:val="24"/>
          <w:szCs w:val="24"/>
        </w:rPr>
        <w:t>汇总</w:t>
      </w:r>
      <w:r w:rsidRPr="00BD3AD8">
        <w:rPr>
          <w:rFonts w:eastAsia="仿宋_GB2312" w:cs="仿宋_GB2312" w:hint="eastAsia"/>
          <w:color w:val="000000"/>
          <w:sz w:val="24"/>
          <w:szCs w:val="24"/>
        </w:rPr>
        <w:t>报</w:t>
      </w:r>
      <w:r w:rsidRPr="004956F1">
        <w:rPr>
          <w:rFonts w:eastAsia="仿宋_GB2312" w:cs="仿宋_GB2312" w:hint="eastAsia"/>
          <w:color w:val="000000"/>
          <w:sz w:val="24"/>
          <w:szCs w:val="24"/>
        </w:rPr>
        <w:t>省商务厅</w:t>
      </w:r>
      <w:r w:rsidRPr="00BD3AD8">
        <w:rPr>
          <w:rFonts w:eastAsia="仿宋_GB2312" w:cs="仿宋_GB2312" w:hint="eastAsia"/>
          <w:color w:val="000000"/>
          <w:sz w:val="24"/>
          <w:szCs w:val="24"/>
        </w:rPr>
        <w:t>，需连同每家参展企业参展申请表、产品图片（</w:t>
      </w:r>
      <w:r w:rsidRPr="00BD3AD8">
        <w:rPr>
          <w:rFonts w:eastAsia="仿宋_GB2312"/>
          <w:color w:val="000000"/>
          <w:sz w:val="24"/>
          <w:szCs w:val="24"/>
        </w:rPr>
        <w:t>5</w:t>
      </w:r>
      <w:r w:rsidRPr="00BD3AD8">
        <w:rPr>
          <w:rFonts w:eastAsia="仿宋_GB2312" w:cs="仿宋_GB2312" w:hint="eastAsia"/>
          <w:color w:val="000000"/>
          <w:sz w:val="24"/>
          <w:szCs w:val="24"/>
        </w:rPr>
        <w:t>张）、营业执照等资料一并附上。</w:t>
      </w:r>
    </w:p>
    <w:p w:rsidR="00743B05" w:rsidRPr="00BD3AD8" w:rsidRDefault="00743B05" w:rsidP="004956F1">
      <w:pPr>
        <w:spacing w:line="500" w:lineRule="exact"/>
        <w:jc w:val="left"/>
        <w:rPr>
          <w:rFonts w:eastAsia="仿宋_GB2312"/>
          <w:sz w:val="24"/>
          <w:szCs w:val="24"/>
        </w:rPr>
      </w:pPr>
    </w:p>
    <w:p w:rsidR="00743B05" w:rsidRPr="00A571E4" w:rsidRDefault="00743B05">
      <w:bookmarkStart w:id="0" w:name="_GoBack"/>
      <w:bookmarkEnd w:id="0"/>
    </w:p>
    <w:sectPr w:rsidR="00743B05" w:rsidRPr="00A571E4" w:rsidSect="004956F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B05" w:rsidRDefault="00743B05" w:rsidP="00A571E4">
      <w:r>
        <w:separator/>
      </w:r>
    </w:p>
  </w:endnote>
  <w:endnote w:type="continuationSeparator" w:id="1">
    <w:p w:rsidR="00743B05" w:rsidRDefault="00743B05" w:rsidP="00A571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康简标题宋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B05" w:rsidRDefault="00743B05" w:rsidP="00A571E4">
      <w:r>
        <w:separator/>
      </w:r>
    </w:p>
  </w:footnote>
  <w:footnote w:type="continuationSeparator" w:id="1">
    <w:p w:rsidR="00743B05" w:rsidRDefault="00743B05" w:rsidP="00A571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56F1"/>
    <w:rsid w:val="00062004"/>
    <w:rsid w:val="004956F1"/>
    <w:rsid w:val="00520A4D"/>
    <w:rsid w:val="00743B05"/>
    <w:rsid w:val="009644FA"/>
    <w:rsid w:val="00A571E4"/>
    <w:rsid w:val="00A76269"/>
    <w:rsid w:val="00AA43EE"/>
    <w:rsid w:val="00BD3AD8"/>
    <w:rsid w:val="00C51E9B"/>
    <w:rsid w:val="00DA10D1"/>
    <w:rsid w:val="00EF691D"/>
    <w:rsid w:val="00FE3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6F1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571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571E4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571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571E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44</Words>
  <Characters>255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zhangxiaomeng</cp:lastModifiedBy>
  <cp:revision>3</cp:revision>
  <dcterms:created xsi:type="dcterms:W3CDTF">2015-12-29T07:31:00Z</dcterms:created>
  <dcterms:modified xsi:type="dcterms:W3CDTF">2016-01-05T02:24:00Z</dcterms:modified>
</cp:coreProperties>
</file>