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42F" w:rsidRPr="00BD3AD8" w:rsidRDefault="006E142F" w:rsidP="00A26228">
      <w:pPr>
        <w:spacing w:line="500" w:lineRule="exact"/>
        <w:rPr>
          <w:rFonts w:eastAsia="黑体"/>
          <w:sz w:val="32"/>
          <w:szCs w:val="32"/>
        </w:rPr>
      </w:pPr>
      <w:r w:rsidRPr="00BD3AD8">
        <w:rPr>
          <w:rFonts w:eastAsia="黑体" w:cs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  <w:r w:rsidRPr="00BD3AD8">
        <w:rPr>
          <w:rFonts w:eastAsia="黑体" w:cs="黑体" w:hint="eastAsia"/>
          <w:sz w:val="32"/>
          <w:szCs w:val="32"/>
        </w:rPr>
        <w:t>：</w:t>
      </w:r>
    </w:p>
    <w:p w:rsidR="006E142F" w:rsidRPr="00BD3AD8" w:rsidRDefault="006E142F" w:rsidP="00A26228">
      <w:pPr>
        <w:spacing w:line="500" w:lineRule="exact"/>
        <w:rPr>
          <w:rFonts w:eastAsia="仿宋_GB2312"/>
          <w:sz w:val="32"/>
          <w:szCs w:val="32"/>
        </w:rPr>
      </w:pPr>
    </w:p>
    <w:p w:rsidR="006E142F" w:rsidRPr="00BD3AD8" w:rsidRDefault="006E142F" w:rsidP="00A26228">
      <w:pPr>
        <w:spacing w:line="500" w:lineRule="exact"/>
        <w:jc w:val="center"/>
        <w:rPr>
          <w:rFonts w:eastAsia="华康简标题宋"/>
          <w:sz w:val="44"/>
          <w:szCs w:val="44"/>
        </w:rPr>
      </w:pPr>
      <w:r w:rsidRPr="00BD3AD8">
        <w:rPr>
          <w:rFonts w:eastAsia="华康简标题宋"/>
          <w:sz w:val="40"/>
          <w:szCs w:val="40"/>
        </w:rPr>
        <w:t>2016“</w:t>
      </w:r>
      <w:r w:rsidRPr="00BD3AD8">
        <w:rPr>
          <w:rFonts w:eastAsia="华康简标题宋" w:cs="华康简标题宋" w:hint="eastAsia"/>
          <w:sz w:val="40"/>
          <w:szCs w:val="40"/>
        </w:rPr>
        <w:t>加博会</w:t>
      </w:r>
      <w:r w:rsidRPr="00BD3AD8">
        <w:rPr>
          <w:rFonts w:eastAsia="华康简标题宋"/>
          <w:sz w:val="40"/>
          <w:szCs w:val="40"/>
        </w:rPr>
        <w:t>”</w:t>
      </w:r>
      <w:r w:rsidRPr="00BD3AD8">
        <w:rPr>
          <w:rFonts w:eastAsia="华康简标题宋" w:cs="华康简标题宋" w:hint="eastAsia"/>
          <w:sz w:val="44"/>
          <w:szCs w:val="44"/>
        </w:rPr>
        <w:t>各单位参会人员报名回执</w:t>
      </w:r>
    </w:p>
    <w:p w:rsidR="006E142F" w:rsidRPr="00BD3AD8" w:rsidRDefault="006E142F" w:rsidP="00A26228">
      <w:pPr>
        <w:spacing w:line="480" w:lineRule="exact"/>
        <w:rPr>
          <w:rFonts w:eastAsia="仿宋_GB2312"/>
          <w:sz w:val="32"/>
          <w:szCs w:val="32"/>
        </w:rPr>
      </w:pPr>
    </w:p>
    <w:p w:rsidR="006E142F" w:rsidRPr="00BD3AD8" w:rsidRDefault="006E142F" w:rsidP="00A26228">
      <w:pPr>
        <w:spacing w:line="480" w:lineRule="exact"/>
        <w:rPr>
          <w:rFonts w:eastAsia="仿宋_GB2312"/>
          <w:sz w:val="32"/>
          <w:szCs w:val="32"/>
        </w:rPr>
      </w:pPr>
      <w:r w:rsidRPr="00BD3AD8">
        <w:rPr>
          <w:rFonts w:eastAsia="仿宋_GB2312" w:cs="仿宋_GB2312" w:hint="eastAsia"/>
          <w:sz w:val="32"/>
          <w:szCs w:val="32"/>
        </w:rPr>
        <w:t>填表人：电话：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2700"/>
        <w:gridCol w:w="1260"/>
        <w:gridCol w:w="1260"/>
        <w:gridCol w:w="1800"/>
        <w:gridCol w:w="1440"/>
      </w:tblGrid>
      <w:tr w:rsidR="006E142F" w:rsidRPr="00BD3AD8">
        <w:tc>
          <w:tcPr>
            <w:tcW w:w="900" w:type="dxa"/>
            <w:vAlign w:val="center"/>
          </w:tcPr>
          <w:p w:rsidR="006E142F" w:rsidRPr="00BD3AD8" w:rsidRDefault="006E142F" w:rsidP="00AA43EE">
            <w:pPr>
              <w:spacing w:line="54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BD3AD8">
              <w:rPr>
                <w:rFonts w:eastAsia="仿宋_GB2312" w:cs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700" w:type="dxa"/>
            <w:vAlign w:val="center"/>
          </w:tcPr>
          <w:p w:rsidR="006E142F" w:rsidRPr="00BD3AD8" w:rsidRDefault="006E142F" w:rsidP="00AA43EE">
            <w:pPr>
              <w:spacing w:line="54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BD3AD8">
              <w:rPr>
                <w:rFonts w:eastAsia="仿宋_GB2312" w:cs="仿宋_GB2312" w:hint="eastAsia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1260" w:type="dxa"/>
            <w:vAlign w:val="center"/>
          </w:tcPr>
          <w:p w:rsidR="006E142F" w:rsidRPr="00BD3AD8" w:rsidRDefault="006E142F" w:rsidP="00AA43EE">
            <w:pPr>
              <w:spacing w:line="54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BD3AD8">
              <w:rPr>
                <w:rFonts w:eastAsia="仿宋_GB2312" w:cs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260" w:type="dxa"/>
            <w:vAlign w:val="center"/>
          </w:tcPr>
          <w:p w:rsidR="006E142F" w:rsidRPr="00BD3AD8" w:rsidRDefault="006E142F" w:rsidP="00AA43EE">
            <w:pPr>
              <w:spacing w:line="54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BD3AD8">
              <w:rPr>
                <w:rFonts w:eastAsia="仿宋_GB2312" w:cs="仿宋_GB2312" w:hint="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1800" w:type="dxa"/>
          </w:tcPr>
          <w:p w:rsidR="006E142F" w:rsidRPr="00BD3AD8" w:rsidRDefault="006E142F" w:rsidP="00AA43EE">
            <w:pPr>
              <w:spacing w:line="54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BD3AD8">
              <w:rPr>
                <w:rFonts w:eastAsia="仿宋_GB2312" w:cs="仿宋_GB2312" w:hint="eastAsia"/>
                <w:b/>
                <w:bCs/>
                <w:sz w:val="32"/>
                <w:szCs w:val="32"/>
              </w:rPr>
              <w:t>电话</w:t>
            </w:r>
            <w:r w:rsidRPr="00BD3AD8">
              <w:rPr>
                <w:rFonts w:eastAsia="仿宋_GB2312"/>
                <w:b/>
                <w:bCs/>
                <w:sz w:val="32"/>
                <w:szCs w:val="32"/>
              </w:rPr>
              <w:t>/</w:t>
            </w:r>
            <w:r w:rsidRPr="00BD3AD8">
              <w:rPr>
                <w:rFonts w:eastAsia="仿宋_GB2312" w:cs="仿宋_GB2312" w:hint="eastAsia"/>
                <w:b/>
                <w:bCs/>
                <w:sz w:val="32"/>
                <w:szCs w:val="32"/>
              </w:rPr>
              <w:t>手机</w:t>
            </w:r>
          </w:p>
        </w:tc>
        <w:tc>
          <w:tcPr>
            <w:tcW w:w="1440" w:type="dxa"/>
            <w:vAlign w:val="center"/>
          </w:tcPr>
          <w:p w:rsidR="006E142F" w:rsidRPr="00BD3AD8" w:rsidRDefault="006E142F" w:rsidP="00AA43EE">
            <w:pPr>
              <w:spacing w:line="54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 w:rsidRPr="00BD3AD8">
              <w:rPr>
                <w:rFonts w:eastAsia="仿宋_GB2312" w:cs="仿宋_GB2312" w:hint="eastAsia"/>
                <w:b/>
                <w:bCs/>
                <w:sz w:val="32"/>
                <w:szCs w:val="32"/>
              </w:rPr>
              <w:t>传真</w:t>
            </w:r>
          </w:p>
        </w:tc>
      </w:tr>
      <w:tr w:rsidR="006E142F" w:rsidRPr="00BD3AD8">
        <w:tc>
          <w:tcPr>
            <w:tcW w:w="90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6E142F" w:rsidRPr="00BD3AD8">
        <w:tc>
          <w:tcPr>
            <w:tcW w:w="90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6E142F" w:rsidRPr="00BD3AD8">
        <w:tc>
          <w:tcPr>
            <w:tcW w:w="90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6E142F" w:rsidRPr="00BD3AD8">
        <w:tc>
          <w:tcPr>
            <w:tcW w:w="90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6E142F" w:rsidRPr="00BD3AD8">
        <w:tc>
          <w:tcPr>
            <w:tcW w:w="90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6E142F" w:rsidRPr="00BD3AD8">
        <w:tc>
          <w:tcPr>
            <w:tcW w:w="90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6E142F" w:rsidRPr="00BD3AD8">
        <w:tc>
          <w:tcPr>
            <w:tcW w:w="90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00" w:type="dxa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6E142F" w:rsidRPr="00BD3AD8" w:rsidRDefault="006E142F" w:rsidP="00AA43EE"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6E142F" w:rsidRPr="00BD3AD8" w:rsidRDefault="006E142F" w:rsidP="00A26228">
      <w:pPr>
        <w:spacing w:line="580" w:lineRule="exact"/>
        <w:rPr>
          <w:sz w:val="30"/>
          <w:szCs w:val="30"/>
        </w:rPr>
      </w:pPr>
    </w:p>
    <w:p w:rsidR="006E142F" w:rsidRPr="00A26228" w:rsidRDefault="006E142F">
      <w:bookmarkStart w:id="0" w:name="_GoBack"/>
      <w:bookmarkEnd w:id="0"/>
    </w:p>
    <w:sectPr w:rsidR="006E142F" w:rsidRPr="00A26228" w:rsidSect="00FB0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altName w:val="五笔字根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228"/>
    <w:rsid w:val="00395247"/>
    <w:rsid w:val="004238A3"/>
    <w:rsid w:val="00455A4A"/>
    <w:rsid w:val="005F6AFC"/>
    <w:rsid w:val="006C4B0E"/>
    <w:rsid w:val="006E142F"/>
    <w:rsid w:val="008C1162"/>
    <w:rsid w:val="009112D8"/>
    <w:rsid w:val="00A26228"/>
    <w:rsid w:val="00AA43EE"/>
    <w:rsid w:val="00BD3AD8"/>
    <w:rsid w:val="00C51E9B"/>
    <w:rsid w:val="00EF691D"/>
    <w:rsid w:val="00FB011A"/>
    <w:rsid w:val="00FE3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228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16</Words>
  <Characters>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zhangxiaomeng</cp:lastModifiedBy>
  <cp:revision>4</cp:revision>
  <dcterms:created xsi:type="dcterms:W3CDTF">2015-12-29T07:39:00Z</dcterms:created>
  <dcterms:modified xsi:type="dcterms:W3CDTF">2016-01-05T02:26:00Z</dcterms:modified>
</cp:coreProperties>
</file>